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75" w:rsidRDefault="00411075" w:rsidP="00620109">
      <w:pPr>
        <w:jc w:val="center"/>
      </w:pPr>
      <w:r>
        <w:t>QUESITO N.1</w:t>
      </w:r>
    </w:p>
    <w:p w:rsidR="00411075" w:rsidRDefault="00411075" w:rsidP="001545AF"/>
    <w:p w:rsidR="00411075" w:rsidRDefault="00411075" w:rsidP="00620109">
      <w:r>
        <w:t>Buonasera,</w:t>
      </w:r>
    </w:p>
    <w:p w:rsidR="00411075" w:rsidRDefault="00411075" w:rsidP="00620109">
      <w:pPr>
        <w:jc w:val="both"/>
      </w:pPr>
      <w:r>
        <w:t>con la seguente sono a richiedere informazioni circa la gara d’appalto da Voi indetta per servizio di manutenzione pneumatici in modalità full service.</w:t>
      </w:r>
    </w:p>
    <w:p w:rsidR="00411075" w:rsidRDefault="00411075" w:rsidP="00620109">
      <w:pPr>
        <w:jc w:val="both"/>
      </w:pPr>
      <w:r>
        <w:t>Sull’avviso di gara viene asserito che il capitolato d’oneri e la documentazione complementare sono disponibili sul Vostro sito internet aziendale.</w:t>
      </w:r>
    </w:p>
    <w:p w:rsidR="00411075" w:rsidRDefault="00411075" w:rsidP="00620109">
      <w:pPr>
        <w:jc w:val="both"/>
      </w:pPr>
      <w:r>
        <w:t>Non essendo riuscito a trovarne traccia sullo stesso vorrei cortesemente avere indicazioni in merito.</w:t>
      </w:r>
    </w:p>
    <w:p w:rsidR="00411075" w:rsidRDefault="00411075" w:rsidP="00620109">
      <w:pPr>
        <w:jc w:val="both"/>
      </w:pPr>
    </w:p>
    <w:p w:rsidR="00411075" w:rsidRDefault="00411075" w:rsidP="00620109">
      <w:pPr>
        <w:jc w:val="center"/>
      </w:pPr>
      <w:r>
        <w:t>RISPOSTA</w:t>
      </w:r>
    </w:p>
    <w:p w:rsidR="00411075" w:rsidRDefault="00411075" w:rsidP="00620109">
      <w:pPr>
        <w:jc w:val="center"/>
      </w:pPr>
    </w:p>
    <w:p w:rsidR="00411075" w:rsidRPr="00620109" w:rsidRDefault="00411075" w:rsidP="00620109">
      <w:pPr>
        <w:jc w:val="both"/>
      </w:pPr>
      <w:r>
        <w:t>I</w:t>
      </w:r>
      <w:r w:rsidRPr="00620109">
        <w:t>n risposta alla vostra richiesta di informazioni in merito alla gara per il servizio di manutenzione in full-service dei pneumatici del parco autobus e filobus, precisiamo quanto segue:</w:t>
      </w:r>
    </w:p>
    <w:p w:rsidR="00411075" w:rsidRPr="00620109" w:rsidRDefault="00411075" w:rsidP="00620109">
      <w:pPr>
        <w:jc w:val="both"/>
      </w:pPr>
      <w:r w:rsidRPr="00620109">
        <w:t>t</w:t>
      </w:r>
      <w:bookmarkStart w:id="0" w:name="_GoBack"/>
      <w:bookmarkEnd w:id="0"/>
      <w:r w:rsidRPr="00620109">
        <w:t xml:space="preserve">rattandosi di procedura negoziata preceduta da avviso di gara, i documenti disponibili sul sito riguardano la fase di prequalifica. </w:t>
      </w:r>
    </w:p>
    <w:p w:rsidR="00411075" w:rsidRPr="00620109" w:rsidRDefault="00411075" w:rsidP="00620109">
      <w:pPr>
        <w:jc w:val="both"/>
      </w:pPr>
      <w:r w:rsidRPr="00620109">
        <w:t>Successivamente, alle ditte che risulteranno qualificate, verranno inviati direttamente, con la richiesta d’offerta, il capitolato d’oneri e la documentazione complementare.</w:t>
      </w:r>
    </w:p>
    <w:p w:rsidR="00411075" w:rsidRDefault="00411075" w:rsidP="00620109">
      <w:pPr>
        <w:jc w:val="both"/>
      </w:pPr>
    </w:p>
    <w:p w:rsidR="00411075" w:rsidRPr="00620109" w:rsidRDefault="00411075" w:rsidP="00620109">
      <w:pPr>
        <w:jc w:val="both"/>
      </w:pPr>
      <w:r w:rsidRPr="00620109">
        <w:t xml:space="preserve">Distinti saluti, </w:t>
      </w:r>
    </w:p>
    <w:p w:rsidR="00411075" w:rsidRPr="00620109" w:rsidRDefault="00411075" w:rsidP="00620109">
      <w:pPr>
        <w:jc w:val="both"/>
      </w:pPr>
      <w:r w:rsidRPr="00620109">
        <w:t xml:space="preserve">il RUP - ing. Mauro Piazza </w:t>
      </w:r>
    </w:p>
    <w:p w:rsidR="00411075" w:rsidRPr="00620109" w:rsidRDefault="00411075" w:rsidP="00620109"/>
    <w:sectPr w:rsidR="00411075" w:rsidRPr="00620109" w:rsidSect="000C5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3E1"/>
    <w:rsid w:val="000C5A8C"/>
    <w:rsid w:val="001545AF"/>
    <w:rsid w:val="00411075"/>
    <w:rsid w:val="004B08EC"/>
    <w:rsid w:val="00620109"/>
    <w:rsid w:val="006313E1"/>
    <w:rsid w:val="009F6BDD"/>
    <w:rsid w:val="00F3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AF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146</Words>
  <Characters>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QUESITO N</dc:title>
  <dc:subject/>
  <dc:creator>Piazza Mauro</dc:creator>
  <cp:keywords/>
  <dc:description/>
  <cp:lastModifiedBy>orsini</cp:lastModifiedBy>
  <cp:revision>2</cp:revision>
  <dcterms:created xsi:type="dcterms:W3CDTF">2015-03-25T09:37:00Z</dcterms:created>
  <dcterms:modified xsi:type="dcterms:W3CDTF">2015-03-25T09:37:00Z</dcterms:modified>
</cp:coreProperties>
</file>